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AB687" w14:textId="3F55609B" w:rsidR="00B25B08" w:rsidRPr="00A60433" w:rsidRDefault="00B25B08" w:rsidP="00A60433">
      <w:pPr>
        <w:pStyle w:val="Ttulo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PODER</w:t>
      </w:r>
    </w:p>
    <w:p w14:paraId="30892C4A" w14:textId="77777777" w:rsidR="00B25B08" w:rsidRPr="00A60433" w:rsidRDefault="00B25B08" w:rsidP="00A60433">
      <w:pPr>
        <w:widowControl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1974E528" w14:textId="494E28F8" w:rsidR="00B25B08" w:rsidRPr="00A60433" w:rsidRDefault="00B25B08" w:rsidP="00A60433">
      <w:pPr>
        <w:widowControl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REPRESENTACIÓN EN ASAMBLEAS EXTRAORDINARIAS DE APORTANTES</w:t>
      </w:r>
    </w:p>
    <w:p w14:paraId="3487F3F1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5EA6382B" w14:textId="3DA57FEB" w:rsidR="00B25B08" w:rsidRPr="00A60433" w:rsidRDefault="00B25B08" w:rsidP="00A60433">
      <w:pPr>
        <w:widowControl/>
        <w:ind w:right="-709"/>
        <w:jc w:val="both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______________, ____ de </w:t>
      </w:r>
      <w:r w:rsid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___________ </w:t>
      </w:r>
      <w:proofErr w:type="spellStart"/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de</w:t>
      </w:r>
      <w:proofErr w:type="spellEnd"/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202</w:t>
      </w:r>
      <w:r w:rsidR="00A60433">
        <w:rPr>
          <w:rFonts w:asciiTheme="majorHAnsi" w:hAnsiTheme="majorHAnsi" w:cstheme="majorHAnsi"/>
          <w:b/>
          <w:sz w:val="24"/>
          <w:szCs w:val="24"/>
          <w:lang w:val="es-CL"/>
        </w:rPr>
        <w:t>4</w:t>
      </w:r>
    </w:p>
    <w:p w14:paraId="29C5BEBC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(Lugar y fecha de otorgamiento)</w:t>
      </w:r>
    </w:p>
    <w:p w14:paraId="22330877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AD892BA" w14:textId="04F207A3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Por </w:t>
      </w:r>
      <w:r w:rsidR="00A60433">
        <w:rPr>
          <w:rFonts w:asciiTheme="majorHAnsi" w:hAnsiTheme="majorHAnsi" w:cstheme="majorHAnsi"/>
          <w:sz w:val="24"/>
          <w:szCs w:val="24"/>
          <w:lang w:val="es-CL"/>
        </w:rPr>
        <w:t xml:space="preserve">el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presente</w:t>
      </w:r>
      <w:r w:rsidR="00A60433">
        <w:rPr>
          <w:rFonts w:asciiTheme="majorHAnsi" w:hAnsiTheme="majorHAnsi" w:cstheme="majorHAnsi"/>
          <w:sz w:val="24"/>
          <w:szCs w:val="24"/>
          <w:lang w:val="es-CL"/>
        </w:rPr>
        <w:t>,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autorizo a don 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</w:t>
      </w:r>
      <w:r w:rsid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,</w:t>
      </w:r>
      <w:r w:rsidR="004C45FE">
        <w:rPr>
          <w:rFonts w:asciiTheme="majorHAnsi" w:hAnsiTheme="majorHAnsi" w:cstheme="majorHAnsi"/>
          <w:sz w:val="24"/>
          <w:szCs w:val="24"/>
          <w:lang w:val="es-CL"/>
        </w:rPr>
        <w:t xml:space="preserve"> C.I </w:t>
      </w:r>
      <w:proofErr w:type="spellStart"/>
      <w:r w:rsidR="004C45FE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4C45FE">
        <w:rPr>
          <w:rFonts w:asciiTheme="majorHAnsi" w:hAnsiTheme="majorHAnsi" w:cstheme="majorHAnsi"/>
          <w:sz w:val="24"/>
          <w:szCs w:val="24"/>
          <w:lang w:val="es-CL"/>
        </w:rPr>
        <w:t xml:space="preserve">_____________, a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don </w:t>
      </w:r>
      <w:r w:rsidR="009B597F"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</w:t>
      </w:r>
      <w:r w:rsidR="009B597F">
        <w:rPr>
          <w:rFonts w:asciiTheme="majorHAnsi" w:hAnsiTheme="majorHAnsi" w:cstheme="majorHAnsi"/>
          <w:b/>
          <w:sz w:val="24"/>
          <w:szCs w:val="24"/>
          <w:lang w:val="es-CL"/>
        </w:rPr>
        <w:t>______________</w:t>
      </w:r>
      <w:r w:rsidR="004C45FE">
        <w:rPr>
          <w:rFonts w:asciiTheme="majorHAnsi" w:hAnsiTheme="majorHAnsi" w:cstheme="majorHAnsi"/>
          <w:bCs/>
          <w:sz w:val="24"/>
          <w:szCs w:val="24"/>
          <w:lang w:val="es-CL"/>
        </w:rPr>
        <w:t xml:space="preserve">, </w:t>
      </w:r>
      <w:r w:rsidR="004C45FE">
        <w:rPr>
          <w:rFonts w:asciiTheme="majorHAnsi" w:hAnsiTheme="majorHAnsi" w:cstheme="majorHAnsi"/>
          <w:sz w:val="24"/>
          <w:szCs w:val="24"/>
          <w:lang w:val="es-CL"/>
        </w:rPr>
        <w:t xml:space="preserve">C.I </w:t>
      </w:r>
      <w:proofErr w:type="spellStart"/>
      <w:r w:rsidR="004C45FE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4C45FE">
        <w:rPr>
          <w:rFonts w:asciiTheme="majorHAnsi" w:hAnsiTheme="majorHAnsi" w:cstheme="majorHAnsi"/>
          <w:sz w:val="24"/>
          <w:szCs w:val="24"/>
          <w:lang w:val="es-CL"/>
        </w:rPr>
        <w:t>_____________,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y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</w:t>
      </w:r>
      <w:r w:rsidR="00A60433" w:rsidRPr="00A60433">
        <w:rPr>
          <w:rFonts w:asciiTheme="majorHAnsi" w:hAnsiTheme="majorHAnsi" w:cstheme="majorHAnsi"/>
          <w:bCs/>
          <w:sz w:val="24"/>
          <w:szCs w:val="24"/>
          <w:lang w:val="es-CL"/>
        </w:rPr>
        <w:t>a</w:t>
      </w:r>
      <w:r w:rsid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don </w:t>
      </w:r>
      <w:r w:rsidR="009B597F"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</w:t>
      </w:r>
      <w:r w:rsidR="009B597F">
        <w:rPr>
          <w:rFonts w:asciiTheme="majorHAnsi" w:hAnsiTheme="majorHAnsi" w:cstheme="majorHAnsi"/>
          <w:b/>
          <w:sz w:val="24"/>
          <w:szCs w:val="24"/>
          <w:lang w:val="es-CL"/>
        </w:rPr>
        <w:t>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,</w:t>
      </w:r>
      <w:r w:rsidR="004C45FE">
        <w:rPr>
          <w:rFonts w:asciiTheme="majorHAnsi" w:hAnsiTheme="majorHAnsi" w:cstheme="majorHAnsi"/>
          <w:sz w:val="24"/>
          <w:szCs w:val="24"/>
          <w:lang w:val="es-CL"/>
        </w:rPr>
        <w:t xml:space="preserve"> C.I </w:t>
      </w:r>
      <w:proofErr w:type="spellStart"/>
      <w:r w:rsidR="004C45FE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4C45FE">
        <w:rPr>
          <w:rFonts w:asciiTheme="majorHAnsi" w:hAnsiTheme="majorHAnsi" w:cstheme="majorHAnsi"/>
          <w:sz w:val="24"/>
          <w:szCs w:val="24"/>
          <w:lang w:val="es-CL"/>
        </w:rPr>
        <w:t>_____________,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con facultad de delegar, para que</w:t>
      </w:r>
      <w:r w:rsidR="004C0415" w:rsidRPr="00A60433">
        <w:rPr>
          <w:rFonts w:asciiTheme="majorHAnsi" w:hAnsiTheme="majorHAnsi" w:cstheme="majorHAnsi"/>
          <w:sz w:val="24"/>
          <w:szCs w:val="24"/>
          <w:lang w:val="es-CL"/>
        </w:rPr>
        <w:t>,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actuando individualmente uno cualquier</w:t>
      </w:r>
      <w:r w:rsidR="00060C14" w:rsidRPr="00A60433">
        <w:rPr>
          <w:rFonts w:asciiTheme="majorHAnsi" w:hAnsiTheme="majorHAnsi" w:cstheme="majorHAnsi"/>
          <w:sz w:val="24"/>
          <w:szCs w:val="24"/>
          <w:lang w:val="es-CL"/>
        </w:rPr>
        <w:t>a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de ellos, me represente con voz y voto en todas las actuaciones de las Asambleas Extraordinarias de Aportantes de los siguientes fondos de inversión administrados por </w:t>
      </w:r>
      <w:r w:rsidRPr="00A60433">
        <w:rPr>
          <w:rFonts w:asciiTheme="majorHAnsi" w:hAnsiTheme="majorHAnsi" w:cstheme="majorHAnsi"/>
          <w:b/>
          <w:bCs/>
          <w:sz w:val="24"/>
          <w:szCs w:val="24"/>
          <w:lang w:val="es-CL"/>
        </w:rPr>
        <w:t>Compass Group Chile S.A. Administradora General de Fondos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(los “</w:t>
      </w:r>
      <w:r w:rsidRPr="00A60433">
        <w:rPr>
          <w:rFonts w:asciiTheme="majorHAnsi" w:hAnsiTheme="majorHAnsi" w:cstheme="majorHAnsi"/>
          <w:i/>
          <w:sz w:val="24"/>
          <w:szCs w:val="24"/>
          <w:u w:val="single"/>
          <w:lang w:val="es-CL"/>
        </w:rPr>
        <w:t>Fondos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65E57659" w14:textId="541B98A8" w:rsidR="00B25B08" w:rsidRPr="00A60433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Asambleas citadas para el día 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______________________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proofErr w:type="gramStart"/>
      <w:r w:rsidR="00B9427F">
        <w:rPr>
          <w:rFonts w:asciiTheme="majorHAnsi" w:hAnsiTheme="majorHAnsi" w:cstheme="majorHAnsi"/>
          <w:sz w:val="24"/>
          <w:szCs w:val="24"/>
          <w:lang w:val="es-CL"/>
        </w:rPr>
        <w:t>Noviembre</w:t>
      </w:r>
      <w:proofErr w:type="gramEnd"/>
      <w:r w:rsidR="00B9427F">
        <w:rPr>
          <w:rFonts w:asciiTheme="majorHAnsi" w:hAnsiTheme="majorHAnsi" w:cstheme="majorHAnsi"/>
          <w:sz w:val="24"/>
          <w:szCs w:val="24"/>
          <w:lang w:val="es-CL"/>
        </w:rPr>
        <w:t xml:space="preserve"> 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202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>4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:</w:t>
      </w:r>
    </w:p>
    <w:p w14:paraId="2EFA1332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ABF2275" w14:textId="52525D5F" w:rsidR="00B25B08" w:rsidRPr="00A60433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;</w:t>
      </w:r>
    </w:p>
    <w:p w14:paraId="2199AC4F" w14:textId="3CD4EE30" w:rsidR="00B25B08" w:rsidRPr="00A60433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; y</w:t>
      </w:r>
    </w:p>
    <w:p w14:paraId="1F742952" w14:textId="77777777" w:rsidR="00B25B08" w:rsidRPr="00A60433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4661E15E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40F9DEE" w14:textId="41BC57D2" w:rsidR="00B25B08" w:rsidRPr="00A60433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Asambleas citadas para el día </w:t>
      </w:r>
      <w:r w:rsidR="00D114E3"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</w:t>
      </w:r>
      <w:r w:rsidR="006839DF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proofErr w:type="gramStart"/>
      <w:r w:rsidR="00B9427F">
        <w:rPr>
          <w:rFonts w:asciiTheme="majorHAnsi" w:hAnsiTheme="majorHAnsi" w:cstheme="majorHAnsi"/>
          <w:sz w:val="24"/>
          <w:szCs w:val="24"/>
          <w:lang w:val="es-CL"/>
        </w:rPr>
        <w:t>Noviembre</w:t>
      </w:r>
      <w:proofErr w:type="gramEnd"/>
      <w:r w:rsidR="00B9427F">
        <w:rPr>
          <w:rFonts w:asciiTheme="majorHAnsi" w:hAnsiTheme="majorHAnsi" w:cstheme="majorHAnsi"/>
          <w:sz w:val="24"/>
          <w:szCs w:val="24"/>
          <w:lang w:val="es-CL"/>
        </w:rPr>
        <w:t xml:space="preserve"> 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r w:rsidR="006839DF" w:rsidRPr="00A60433">
        <w:rPr>
          <w:rFonts w:asciiTheme="majorHAnsi" w:hAnsiTheme="majorHAnsi" w:cstheme="majorHAnsi"/>
          <w:sz w:val="24"/>
          <w:szCs w:val="24"/>
          <w:lang w:val="es-CL"/>
        </w:rPr>
        <w:t>202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>4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:</w:t>
      </w:r>
    </w:p>
    <w:p w14:paraId="562A7193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554047F" w14:textId="77777777" w:rsidR="00B25B08" w:rsidRPr="00A60433" w:rsidRDefault="00B25B08" w:rsidP="00A60433">
      <w:pPr>
        <w:pStyle w:val="Prrafodelista"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bCs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bCs/>
          <w:sz w:val="24"/>
          <w:szCs w:val="24"/>
          <w:lang w:val="es-CL"/>
        </w:rPr>
        <w:t>;</w:t>
      </w:r>
    </w:p>
    <w:p w14:paraId="733D4BC8" w14:textId="77777777" w:rsidR="00B25B08" w:rsidRPr="00A60433" w:rsidRDefault="00B25B08" w:rsidP="00A60433">
      <w:pPr>
        <w:pStyle w:val="Prrafodelista"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bCs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Cs/>
          <w:sz w:val="24"/>
          <w:szCs w:val="24"/>
          <w:lang w:val="es-CL"/>
        </w:rPr>
        <w:t>____________________________________________; y</w:t>
      </w:r>
    </w:p>
    <w:p w14:paraId="11913B15" w14:textId="77777777" w:rsidR="00B25B08" w:rsidRPr="00A60433" w:rsidRDefault="00B25B08" w:rsidP="00A60433">
      <w:pPr>
        <w:pStyle w:val="Prrafodelista"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Cs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0B945F30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56145DA6" w14:textId="7181F79E" w:rsidR="00B25B08" w:rsidRPr="00A60433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Asambleas citadas para el día 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______________________ </w:t>
      </w:r>
      <w:r w:rsidR="006839DF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proofErr w:type="gramStart"/>
      <w:r w:rsidR="00B9427F">
        <w:rPr>
          <w:rFonts w:asciiTheme="majorHAnsi" w:hAnsiTheme="majorHAnsi" w:cstheme="majorHAnsi"/>
          <w:sz w:val="24"/>
          <w:szCs w:val="24"/>
          <w:lang w:val="es-CL"/>
        </w:rPr>
        <w:t>Noviembre</w:t>
      </w:r>
      <w:proofErr w:type="gramEnd"/>
      <w:r w:rsidR="00B9427F">
        <w:rPr>
          <w:rFonts w:asciiTheme="majorHAnsi" w:hAnsiTheme="majorHAnsi" w:cstheme="majorHAnsi"/>
          <w:sz w:val="24"/>
          <w:szCs w:val="24"/>
          <w:lang w:val="es-CL"/>
        </w:rPr>
        <w:t xml:space="preserve"> 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r w:rsidR="006839DF" w:rsidRPr="00A60433">
        <w:rPr>
          <w:rFonts w:asciiTheme="majorHAnsi" w:hAnsiTheme="majorHAnsi" w:cstheme="majorHAnsi"/>
          <w:sz w:val="24"/>
          <w:szCs w:val="24"/>
          <w:lang w:val="es-CL"/>
        </w:rPr>
        <w:t>202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>4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:</w:t>
      </w:r>
    </w:p>
    <w:p w14:paraId="66597F65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2793A95" w14:textId="77777777" w:rsidR="00B25B08" w:rsidRPr="00A60433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; </w:t>
      </w:r>
    </w:p>
    <w:p w14:paraId="4FC92764" w14:textId="77777777" w:rsidR="00B25B08" w:rsidRPr="00A60433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bCs/>
          <w:sz w:val="24"/>
          <w:szCs w:val="24"/>
          <w:lang w:val="es-CL"/>
        </w:rPr>
        <w:t xml:space="preserve">;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y</w:t>
      </w:r>
    </w:p>
    <w:p w14:paraId="72F9092F" w14:textId="77777777" w:rsidR="00B25B08" w:rsidRPr="00A60433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56E23274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EB67903" w14:textId="44A1CCF4" w:rsidR="00B25B08" w:rsidRPr="00A60433" w:rsidRDefault="006839DF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>
        <w:rPr>
          <w:rFonts w:asciiTheme="majorHAnsi" w:hAnsiTheme="majorHAnsi" w:cstheme="majorHAnsi"/>
          <w:sz w:val="24"/>
          <w:szCs w:val="24"/>
          <w:lang w:val="es-CL"/>
        </w:rPr>
        <w:t xml:space="preserve">Para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el ejercicio de su mandato, </w:t>
      </w:r>
      <w:r w:rsidR="00B5773D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uno cualquiera de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los apoderados individualizados precedentemente</w:t>
      </w:r>
      <w:r w:rsidR="00B5773D" w:rsidRPr="00A60433">
        <w:rPr>
          <w:rFonts w:asciiTheme="majorHAnsi" w:hAnsiTheme="majorHAnsi" w:cstheme="majorHAnsi"/>
          <w:sz w:val="24"/>
          <w:szCs w:val="24"/>
          <w:lang w:val="es-CL"/>
        </w:rPr>
        <w:t>,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o en quien </w:t>
      </w:r>
      <w:r w:rsidR="00C02DD2">
        <w:rPr>
          <w:rFonts w:asciiTheme="majorHAnsi" w:hAnsiTheme="majorHAnsi" w:cstheme="majorHAnsi"/>
          <w:sz w:val="24"/>
          <w:szCs w:val="24"/>
          <w:lang w:val="es-CL"/>
        </w:rPr>
        <w:t xml:space="preserve">éstos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delegue</w:t>
      </w:r>
      <w:r w:rsidR="004C0415" w:rsidRPr="00A60433">
        <w:rPr>
          <w:rFonts w:asciiTheme="majorHAnsi" w:hAnsiTheme="majorHAnsi" w:cstheme="majorHAnsi"/>
          <w:sz w:val="24"/>
          <w:szCs w:val="24"/>
          <w:lang w:val="es-CL"/>
        </w:rPr>
        <w:t>n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, queda facultado para ejercer todos los derechos que, de acuerdo con la Ley </w:t>
      </w:r>
      <w:proofErr w:type="spellStart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20.712 sobre Administración de Fondos de Terceros y Carteras Individuales, su Reglamento</w:t>
      </w:r>
      <w:r>
        <w:rPr>
          <w:rFonts w:asciiTheme="majorHAnsi" w:hAnsiTheme="majorHAnsi" w:cstheme="majorHAnsi"/>
          <w:sz w:val="24"/>
          <w:szCs w:val="24"/>
          <w:lang w:val="es-CL"/>
        </w:rPr>
        <w:t>,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el Decreto Supremo de Hacienda </w:t>
      </w:r>
      <w:proofErr w:type="spellStart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129 de 2014</w:t>
      </w:r>
      <w:r>
        <w:rPr>
          <w:rFonts w:asciiTheme="majorHAnsi" w:hAnsiTheme="majorHAnsi" w:cstheme="majorHAnsi"/>
          <w:sz w:val="24"/>
          <w:szCs w:val="24"/>
          <w:lang w:val="es-CL"/>
        </w:rPr>
        <w:t>,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y </w:t>
      </w:r>
      <w:r w:rsidR="00126A76" w:rsidRPr="00A60433">
        <w:rPr>
          <w:rFonts w:asciiTheme="majorHAnsi" w:hAnsiTheme="majorHAnsi" w:cstheme="majorHAnsi"/>
          <w:sz w:val="24"/>
          <w:szCs w:val="24"/>
          <w:lang w:val="es-CL"/>
        </w:rPr>
        <w:t>el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Reglamento Interno del Fondo </w:t>
      </w:r>
      <w:r w:rsidR="007C0DE3" w:rsidRPr="00A60433">
        <w:rPr>
          <w:rFonts w:asciiTheme="majorHAnsi" w:hAnsiTheme="majorHAnsi" w:cstheme="majorHAnsi"/>
          <w:sz w:val="24"/>
          <w:szCs w:val="24"/>
          <w:lang w:val="es-CL"/>
        </w:rPr>
        <w:t>respectivo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, </w:t>
      </w:r>
      <w:r w:rsidR="0003145B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me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correspond</w:t>
      </w:r>
      <w:r>
        <w:rPr>
          <w:rFonts w:asciiTheme="majorHAnsi" w:hAnsiTheme="majorHAnsi" w:cstheme="majorHAnsi"/>
          <w:sz w:val="24"/>
          <w:szCs w:val="24"/>
          <w:lang w:val="es-CL"/>
        </w:rPr>
        <w:t>a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n en dichas Asambleas en </w:t>
      </w:r>
      <w:r w:rsidR="0003145B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mi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carácter de Aportante, sea que asista físicamente a las mismas o a través de medios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lastRenderedPageBreak/>
        <w:t xml:space="preserve">tecnológicos de conformidad con lo dispuesto por la Comisión para el Mercado Financiero en la Norma de Carácter General </w:t>
      </w:r>
      <w:proofErr w:type="spellStart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435 y en el Oficio Circular </w:t>
      </w:r>
      <w:proofErr w:type="spellStart"/>
      <w:r w:rsidR="0003145B" w:rsidRPr="00A60433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03145B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1.141.</w:t>
      </w:r>
    </w:p>
    <w:p w14:paraId="794D3F01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376FE2E" w14:textId="54D105E9" w:rsidR="00B25B08" w:rsidRPr="00A60433" w:rsidRDefault="006839DF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>
        <w:rPr>
          <w:rFonts w:asciiTheme="majorHAnsi" w:hAnsiTheme="majorHAnsi" w:cstheme="majorHAnsi"/>
          <w:sz w:val="24"/>
          <w:szCs w:val="24"/>
          <w:lang w:val="es-CL"/>
        </w:rPr>
        <w:t xml:space="preserve">Otorgo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el presente poder por el total de cuotas con que figure inscrito en el Registro de Aportantes </w:t>
      </w:r>
      <w:r>
        <w:rPr>
          <w:rFonts w:asciiTheme="majorHAnsi" w:hAnsiTheme="majorHAnsi" w:cstheme="majorHAnsi"/>
          <w:sz w:val="24"/>
          <w:szCs w:val="24"/>
          <w:lang w:val="es-CL"/>
        </w:rPr>
        <w:t xml:space="preserve">del Fondo respectivo </w:t>
      </w:r>
      <w:r w:rsidR="000E5874">
        <w:rPr>
          <w:rFonts w:asciiTheme="majorHAnsi" w:hAnsiTheme="majorHAnsi" w:cstheme="majorHAnsi"/>
          <w:sz w:val="24"/>
          <w:szCs w:val="24"/>
          <w:lang w:val="es-CL"/>
        </w:rPr>
        <w:t>en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la</w:t>
      </w:r>
      <w:r w:rsidR="0081508D">
        <w:rPr>
          <w:rFonts w:asciiTheme="majorHAnsi" w:hAnsiTheme="majorHAnsi" w:cstheme="majorHAnsi"/>
          <w:sz w:val="24"/>
          <w:szCs w:val="24"/>
          <w:lang w:val="es-CL"/>
        </w:rPr>
        <w:t xml:space="preserve"> medianoche del quinto día hábil anterior </w:t>
      </w:r>
      <w:r w:rsidR="00A04238">
        <w:rPr>
          <w:rFonts w:asciiTheme="majorHAnsi" w:hAnsiTheme="majorHAnsi" w:cstheme="majorHAnsi"/>
          <w:sz w:val="24"/>
          <w:szCs w:val="24"/>
          <w:lang w:val="es-CL"/>
        </w:rPr>
        <w:t xml:space="preserve">a la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fecha en que </w:t>
      </w:r>
      <w:r w:rsidR="00F67B1D">
        <w:rPr>
          <w:rFonts w:asciiTheme="majorHAnsi" w:hAnsiTheme="majorHAnsi" w:cstheme="majorHAnsi"/>
          <w:sz w:val="24"/>
          <w:szCs w:val="24"/>
          <w:lang w:val="es-CL"/>
        </w:rPr>
        <w:t>haya de celebrarse la respectiva Asamblea.</w:t>
      </w:r>
    </w:p>
    <w:p w14:paraId="2701E515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EBE1D37" w14:textId="58FDF2C3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Este poder sólo podrá entenderse revocado por otro que, con fecha posterior a la de hoy, otorgue a persona distinta de</w:t>
      </w:r>
      <w:r w:rsidR="00D165B1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cualquiera de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l</w:t>
      </w:r>
      <w:r w:rsidR="00D165B1" w:rsidRPr="00A60433">
        <w:rPr>
          <w:rFonts w:asciiTheme="majorHAnsi" w:hAnsiTheme="majorHAnsi" w:cstheme="majorHAnsi"/>
          <w:sz w:val="24"/>
          <w:szCs w:val="24"/>
          <w:lang w:val="es-CL"/>
        </w:rPr>
        <w:t>os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mandatario</w:t>
      </w:r>
      <w:r w:rsidR="00D165B1" w:rsidRPr="00A60433">
        <w:rPr>
          <w:rFonts w:asciiTheme="majorHAnsi" w:hAnsiTheme="majorHAnsi" w:cstheme="majorHAnsi"/>
          <w:sz w:val="24"/>
          <w:szCs w:val="24"/>
          <w:lang w:val="es-CL"/>
        </w:rPr>
        <w:t>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antes designado</w:t>
      </w:r>
      <w:r w:rsidR="00D165B1" w:rsidRPr="00A60433">
        <w:rPr>
          <w:rFonts w:asciiTheme="majorHAnsi" w:hAnsiTheme="majorHAnsi" w:cstheme="majorHAnsi"/>
          <w:sz w:val="24"/>
          <w:szCs w:val="24"/>
          <w:lang w:val="es-CL"/>
        </w:rPr>
        <w:t>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2E737E81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C8E532" w14:textId="31081F8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Declaro conocer que la calificación de los poderes, de proceder, se efectuará en el mismo día de las </w:t>
      </w:r>
      <w:r w:rsidR="008D0853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respectivas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Asambleas, en el lugar de su celebración y a la hora en que éstas deban iniciarse.</w:t>
      </w:r>
    </w:p>
    <w:p w14:paraId="790D69D4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2A1F2D6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Razón Social o nombre del Aportante: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ab/>
        <w:t>...............................................</w:t>
      </w:r>
    </w:p>
    <w:p w14:paraId="69EDC94A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62501C02" w14:textId="6C725410" w:rsidR="00B25B08" w:rsidRPr="00A60433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Theme="majorHAnsi" w:eastAsiaTheme="min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eastAsiaTheme="minorHAnsi" w:hAnsiTheme="majorHAnsi" w:cstheme="majorHAnsi"/>
          <w:sz w:val="24"/>
          <w:szCs w:val="24"/>
          <w:lang w:val="es-CL"/>
        </w:rPr>
        <w:t>RUT del Aportante:</w:t>
      </w:r>
      <w:r w:rsidRPr="00A60433">
        <w:rPr>
          <w:rFonts w:asciiTheme="majorHAnsi" w:eastAsiaTheme="minorHAnsi" w:hAnsiTheme="majorHAnsi" w:cstheme="majorHAnsi"/>
          <w:sz w:val="24"/>
          <w:szCs w:val="24"/>
          <w:lang w:val="es-CL"/>
        </w:rPr>
        <w:tab/>
        <w:t>...............................................</w:t>
      </w:r>
    </w:p>
    <w:p w14:paraId="364F69CB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9A6E42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Firma: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ab/>
        <w:t>...............................................</w:t>
      </w:r>
    </w:p>
    <w:p w14:paraId="0284A7D5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6273F4A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Nombre del Firmante: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ab/>
        <w:t>...............................................</w:t>
      </w:r>
    </w:p>
    <w:sectPr w:rsidR="00B25B08" w:rsidRPr="00A60433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DE1D5" w14:textId="77777777" w:rsidR="00237FE0" w:rsidRDefault="00237FE0" w:rsidP="00366C62">
      <w:r>
        <w:separator/>
      </w:r>
    </w:p>
  </w:endnote>
  <w:endnote w:type="continuationSeparator" w:id="0">
    <w:p w14:paraId="29B61E3F" w14:textId="77777777" w:rsidR="00237FE0" w:rsidRDefault="00237FE0" w:rsidP="00366C62">
      <w:r>
        <w:continuationSeparator/>
      </w:r>
    </w:p>
  </w:endnote>
  <w:endnote w:type="continuationNotice" w:id="1">
    <w:p w14:paraId="3A6B7F85" w14:textId="77777777" w:rsidR="00410F41" w:rsidRDefault="00410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1A907" w14:textId="77777777" w:rsidR="00C13BDC" w:rsidRPr="00986F4E" w:rsidRDefault="00525DEE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E31DD86" wp14:editId="0C2DA975">
          <wp:simplePos x="0" y="0"/>
          <wp:positionH relativeFrom="page">
            <wp:align>right</wp:align>
          </wp:positionH>
          <wp:positionV relativeFrom="page">
            <wp:posOffset>9610090</wp:posOffset>
          </wp:positionV>
          <wp:extent cx="1727200" cy="431800"/>
          <wp:effectExtent l="0" t="0" r="6350" b="6350"/>
          <wp:wrapTopAndBottom/>
          <wp:docPr id="244555052" name="Imagen 2445550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C833A" w14:textId="77777777" w:rsidR="00237FE0" w:rsidRDefault="00237FE0" w:rsidP="00366C62">
      <w:r>
        <w:separator/>
      </w:r>
    </w:p>
  </w:footnote>
  <w:footnote w:type="continuationSeparator" w:id="0">
    <w:p w14:paraId="27CDEC20" w14:textId="77777777" w:rsidR="00237FE0" w:rsidRDefault="00237FE0" w:rsidP="00366C62">
      <w:r>
        <w:continuationSeparator/>
      </w:r>
    </w:p>
  </w:footnote>
  <w:footnote w:type="continuationNotice" w:id="1">
    <w:p w14:paraId="6983E0F7" w14:textId="77777777" w:rsidR="00410F41" w:rsidRDefault="00410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8A749" w14:textId="77777777" w:rsidR="00973B26" w:rsidRPr="00406722" w:rsidRDefault="00525DEE" w:rsidP="00406722">
    <w:pPr>
      <w:pStyle w:val="Encabezado"/>
      <w:ind w:hanging="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FAD5B1" wp14:editId="7DD61E8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2222500" cy="901700"/>
          <wp:effectExtent l="0" t="0" r="6350" b="0"/>
          <wp:wrapTopAndBottom/>
          <wp:docPr id="2003457185" name="Imagen 200345718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9" w15:restartNumberingAfterBreak="0">
    <w:nsid w:val="5BE10012"/>
    <w:multiLevelType w:val="hybridMultilevel"/>
    <w:tmpl w:val="6E24F8A4"/>
    <w:lvl w:ilvl="0" w:tplc="6410424A">
      <w:start w:val="1"/>
      <w:numFmt w:val="lowerRoman"/>
      <w:lvlText w:val="/%1/"/>
      <w:lvlJc w:val="left"/>
      <w:pPr>
        <w:ind w:left="2345" w:hanging="360"/>
      </w:pPr>
      <w:rPr>
        <w:rFonts w:ascii="Times New Roman" w:hAnsi="Times New Roman"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4"/>
  </w:num>
  <w:num w:numId="2" w16cid:durableId="1639988893">
    <w:abstractNumId w:val="8"/>
  </w:num>
  <w:num w:numId="3" w16cid:durableId="1221206423">
    <w:abstractNumId w:val="4"/>
  </w:num>
  <w:num w:numId="4" w16cid:durableId="1243178132">
    <w:abstractNumId w:val="8"/>
    <w:lvlOverride w:ilvl="0">
      <w:startOverride w:val="2"/>
    </w:lvlOverride>
  </w:num>
  <w:num w:numId="5" w16cid:durableId="1408654059">
    <w:abstractNumId w:val="0"/>
  </w:num>
  <w:num w:numId="6" w16cid:durableId="1078090062">
    <w:abstractNumId w:val="3"/>
  </w:num>
  <w:num w:numId="7" w16cid:durableId="1112437524">
    <w:abstractNumId w:val="6"/>
  </w:num>
  <w:num w:numId="8" w16cid:durableId="604777487">
    <w:abstractNumId w:val="5"/>
  </w:num>
  <w:num w:numId="9" w16cid:durableId="20923885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1"/>
  </w:num>
  <w:num w:numId="11" w16cid:durableId="562106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3"/>
  </w:num>
  <w:num w:numId="13" w16cid:durableId="1358585461">
    <w:abstractNumId w:val="10"/>
  </w:num>
  <w:num w:numId="14" w16cid:durableId="167141387">
    <w:abstractNumId w:val="10"/>
  </w:num>
  <w:num w:numId="15" w16cid:durableId="1419446073">
    <w:abstractNumId w:val="13"/>
  </w:num>
  <w:num w:numId="16" w16cid:durableId="1067188627">
    <w:abstractNumId w:val="4"/>
  </w:num>
  <w:num w:numId="17" w16cid:durableId="512495468">
    <w:abstractNumId w:val="10"/>
  </w:num>
  <w:num w:numId="18" w16cid:durableId="1390029748">
    <w:abstractNumId w:val="2"/>
  </w:num>
  <w:num w:numId="19" w16cid:durableId="252249700">
    <w:abstractNumId w:val="12"/>
  </w:num>
  <w:num w:numId="20" w16cid:durableId="1224296258">
    <w:abstractNumId w:val="7"/>
  </w:num>
  <w:num w:numId="21" w16cid:durableId="55858183">
    <w:abstractNumId w:val="9"/>
  </w:num>
  <w:num w:numId="22" w16cid:durableId="159809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3BBA"/>
    <w:rsid w:val="000174D8"/>
    <w:rsid w:val="0002219F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7FD7"/>
    <w:rsid w:val="001A50E7"/>
    <w:rsid w:val="001C160F"/>
    <w:rsid w:val="001C77A9"/>
    <w:rsid w:val="001C7CA7"/>
    <w:rsid w:val="001D5BF9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640C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0F41"/>
    <w:rsid w:val="004145A5"/>
    <w:rsid w:val="004169A3"/>
    <w:rsid w:val="0042389B"/>
    <w:rsid w:val="00427807"/>
    <w:rsid w:val="00435AA4"/>
    <w:rsid w:val="004516B0"/>
    <w:rsid w:val="0045190D"/>
    <w:rsid w:val="004569C9"/>
    <w:rsid w:val="00460888"/>
    <w:rsid w:val="00480763"/>
    <w:rsid w:val="00490DE0"/>
    <w:rsid w:val="004A07C6"/>
    <w:rsid w:val="004A1456"/>
    <w:rsid w:val="004A512F"/>
    <w:rsid w:val="004B01AF"/>
    <w:rsid w:val="004B2ECA"/>
    <w:rsid w:val="004B4251"/>
    <w:rsid w:val="004B7B2D"/>
    <w:rsid w:val="004C0415"/>
    <w:rsid w:val="004C3FF4"/>
    <w:rsid w:val="004C434C"/>
    <w:rsid w:val="004C45FE"/>
    <w:rsid w:val="004C62B3"/>
    <w:rsid w:val="004C6D42"/>
    <w:rsid w:val="004D2441"/>
    <w:rsid w:val="004D5E47"/>
    <w:rsid w:val="004E1478"/>
    <w:rsid w:val="004E2E4A"/>
    <w:rsid w:val="004F22D0"/>
    <w:rsid w:val="004F5599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F2EF5"/>
    <w:rsid w:val="006F4354"/>
    <w:rsid w:val="006F4F26"/>
    <w:rsid w:val="00703A42"/>
    <w:rsid w:val="00715C99"/>
    <w:rsid w:val="00716E0B"/>
    <w:rsid w:val="00716F3B"/>
    <w:rsid w:val="00724BB3"/>
    <w:rsid w:val="00736AD7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E0299"/>
    <w:rsid w:val="007E1329"/>
    <w:rsid w:val="007E787D"/>
    <w:rsid w:val="007F1E6A"/>
    <w:rsid w:val="0081333B"/>
    <w:rsid w:val="00814129"/>
    <w:rsid w:val="0081508D"/>
    <w:rsid w:val="00815EE9"/>
    <w:rsid w:val="008243F3"/>
    <w:rsid w:val="0083198A"/>
    <w:rsid w:val="00833FA0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A6417"/>
    <w:rsid w:val="009B597F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4B92"/>
    <w:rsid w:val="00AF6391"/>
    <w:rsid w:val="00B04BFF"/>
    <w:rsid w:val="00B0634B"/>
    <w:rsid w:val="00B067E5"/>
    <w:rsid w:val="00B06D71"/>
    <w:rsid w:val="00B103ED"/>
    <w:rsid w:val="00B14BD9"/>
    <w:rsid w:val="00B17AC8"/>
    <w:rsid w:val="00B20A1F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D3A"/>
    <w:rsid w:val="00C67FBA"/>
    <w:rsid w:val="00C70C57"/>
    <w:rsid w:val="00C74AC5"/>
    <w:rsid w:val="00C7706A"/>
    <w:rsid w:val="00C82C98"/>
    <w:rsid w:val="00C85DE9"/>
    <w:rsid w:val="00C8681A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5014C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920E7"/>
    <w:rsid w:val="00E94DCB"/>
    <w:rsid w:val="00EA0F91"/>
    <w:rsid w:val="00EA6443"/>
    <w:rsid w:val="00EB6B19"/>
    <w:rsid w:val="00ED140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A0796"/>
    <w:rsid w:val="00FA1475"/>
    <w:rsid w:val="00FA38C6"/>
    <w:rsid w:val="00FA3A45"/>
    <w:rsid w:val="00FB6A80"/>
    <w:rsid w:val="00FC188C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ba88a8ec12599311dddec6b888ebdba7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0dd1181a2b34621044d425037ec1a36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_ip_UnifiedCompliancePolicyProperties xmlns="http://schemas.microsoft.com/sharepoint/v3" xsi:nil="true"/>
    <TaxCatchAll xmlns="7c021886-8276-4343-9dac-4899aae25304" xsi:nil="true"/>
  </documentManagement>
</p:properties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7237F-A363-435B-8B03-44E48D00F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9d6c2d-3136-4123-bf74-bad3a9bffe9e"/>
    <ds:schemaRef ds:uri="9f22f15a-6fa1-4f18-bad6-5e2f1f1b7f75"/>
    <ds:schemaRef ds:uri="7c021886-8276-4343-9dac-4899aae2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22f15a-6fa1-4f18-bad6-5e2f1f1b7f75"/>
    <ds:schemaRef ds:uri="7c021886-8276-4343-9dac-4899aae25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10</TotalTime>
  <Pages>2</Pages>
  <Words>410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Tamara Salvadores - Compass</cp:lastModifiedBy>
  <cp:revision>9</cp:revision>
  <cp:lastPrinted>2022-06-06T15:28:00Z</cp:lastPrinted>
  <dcterms:created xsi:type="dcterms:W3CDTF">2024-11-05T18:44:00Z</dcterms:created>
  <dcterms:modified xsi:type="dcterms:W3CDTF">2024-11-06T13:14:00Z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</Properties>
</file>